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26-04-0295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San._Erw._Schwimmhalle - LOS 17 Gebäudeautomatik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KG 480 Gebäudeautomation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